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nterbury-bankstown-profile"/>
    <w:p>
      <w:pPr>
        <w:pStyle w:val="Heading1"/>
      </w:pPr>
      <w:r>
        <w:t xml:space="preserve">Canterbury-Bankstown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371,726          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Canterbury-Bankstown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182,976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Canterbury-Bankstown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$45,160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$17,752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156,461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40,947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41,545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4,571,841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20,085.38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2,883,699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112,733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164,302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128,359,842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1,218,800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2025-01-02T01:35:49Z</dcterms:created>
  <dcterms:modified xsi:type="dcterms:W3CDTF">2025-01-02T01:35:49Z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